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4A25" w14:textId="06A4A758" w:rsidR="00A30ECE" w:rsidRPr="00A30ECE" w:rsidRDefault="00640B27" w:rsidP="00A30EC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spacing w:val="100"/>
          <w:sz w:val="28"/>
          <w:szCs w:val="28"/>
          <w:u w:val="single"/>
          <w:lang w:eastAsia="de-DE"/>
        </w:rPr>
      </w:pPr>
      <w:r>
        <w:rPr>
          <w:rFonts w:eastAsia="Times New Roman" w:cs="Arial"/>
          <w:b/>
          <w:spacing w:val="100"/>
          <w:sz w:val="28"/>
          <w:szCs w:val="28"/>
          <w:u w:val="single"/>
          <w:lang w:eastAsia="de-DE"/>
        </w:rPr>
        <w:t>Ortsgemeinde Pünderich</w:t>
      </w:r>
    </w:p>
    <w:p w14:paraId="1738426A" w14:textId="77777777" w:rsidR="00A30ECE" w:rsidRPr="00A30ECE" w:rsidRDefault="00A30ECE" w:rsidP="00A30EC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  <w:lang w:eastAsia="de-DE"/>
        </w:rPr>
      </w:pPr>
    </w:p>
    <w:p w14:paraId="64588F3B" w14:textId="77777777" w:rsidR="00A30ECE" w:rsidRPr="00A30ECE" w:rsidRDefault="00FA70B3" w:rsidP="00A30EC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sz w:val="28"/>
          <w:szCs w:val="20"/>
          <w:lang w:eastAsia="de-DE"/>
        </w:rPr>
      </w:pPr>
      <w:r>
        <w:rPr>
          <w:rFonts w:eastAsia="Times New Roman" w:cs="Arial"/>
          <w:b/>
          <w:sz w:val="28"/>
          <w:szCs w:val="20"/>
          <w:lang w:eastAsia="de-DE"/>
        </w:rPr>
        <w:t xml:space="preserve">Öffentliche </w:t>
      </w:r>
      <w:r w:rsidR="00A30ECE" w:rsidRPr="00A30ECE">
        <w:rPr>
          <w:rFonts w:eastAsia="Times New Roman" w:cs="Arial"/>
          <w:b/>
          <w:sz w:val="28"/>
          <w:szCs w:val="20"/>
          <w:lang w:eastAsia="de-DE"/>
        </w:rPr>
        <w:t>Bekanntmachung</w:t>
      </w:r>
    </w:p>
    <w:p w14:paraId="347BC983" w14:textId="77777777" w:rsidR="00A30ECE" w:rsidRPr="00A30ECE" w:rsidRDefault="00A30ECE" w:rsidP="00A30ECE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</w:p>
    <w:p w14:paraId="0BEE82D4" w14:textId="77777777" w:rsidR="00A30ECE" w:rsidRPr="00A30ECE" w:rsidRDefault="00A30ECE" w:rsidP="00A30ECE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</w:p>
    <w:p w14:paraId="581DC97E" w14:textId="75B487EC" w:rsidR="00A30ECE" w:rsidRPr="00A30ECE" w:rsidRDefault="00A30ECE" w:rsidP="00A30ECE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  <w:r w:rsidRPr="00A30ECE">
        <w:rPr>
          <w:rFonts w:eastAsia="Times New Roman" w:cs="Arial"/>
          <w:szCs w:val="20"/>
          <w:lang w:eastAsia="de-DE"/>
        </w:rPr>
        <w:t xml:space="preserve">Die nächste Sitzung </w:t>
      </w:r>
      <w:r w:rsidR="00640B27">
        <w:rPr>
          <w:rFonts w:eastAsia="Times New Roman" w:cs="Arial"/>
          <w:szCs w:val="20"/>
          <w:lang w:eastAsia="de-DE"/>
        </w:rPr>
        <w:t>des Gemeinderates der Ortsgemeinde Pünderich</w:t>
      </w:r>
      <w:r w:rsidRPr="00A30ECE">
        <w:rPr>
          <w:rFonts w:eastAsia="Times New Roman" w:cs="Arial"/>
          <w:szCs w:val="20"/>
          <w:lang w:eastAsia="de-DE"/>
        </w:rPr>
        <w:t xml:space="preserve"> findet statt am</w:t>
      </w:r>
    </w:p>
    <w:p w14:paraId="09C7D5BF" w14:textId="77777777" w:rsidR="00A30ECE" w:rsidRPr="00A30ECE" w:rsidRDefault="00A30ECE" w:rsidP="00A30ECE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</w:p>
    <w:p w14:paraId="525FB43C" w14:textId="14E291F9" w:rsidR="00A30ECE" w:rsidRPr="00263E1F" w:rsidRDefault="00640B27" w:rsidP="00A30EC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bCs/>
          <w:szCs w:val="20"/>
          <w:lang w:eastAsia="de-DE"/>
        </w:rPr>
      </w:pPr>
      <w:r>
        <w:rPr>
          <w:rFonts w:eastAsia="Times New Roman" w:cs="Arial"/>
          <w:b/>
          <w:bCs/>
          <w:szCs w:val="20"/>
          <w:lang w:eastAsia="de-DE"/>
        </w:rPr>
        <w:t>Mittwoch, den 25. März 2026</w:t>
      </w:r>
      <w:r w:rsidR="00A30ECE" w:rsidRPr="00263E1F">
        <w:rPr>
          <w:rFonts w:eastAsia="Times New Roman" w:cs="Arial"/>
          <w:b/>
          <w:bCs/>
          <w:szCs w:val="20"/>
          <w:lang w:eastAsia="de-DE"/>
        </w:rPr>
        <w:t xml:space="preserve"> um </w:t>
      </w:r>
      <w:r>
        <w:rPr>
          <w:rFonts w:eastAsia="Times New Roman" w:cs="Arial"/>
          <w:b/>
          <w:bCs/>
          <w:szCs w:val="20"/>
          <w:lang w:eastAsia="de-DE"/>
        </w:rPr>
        <w:t>18:30</w:t>
      </w:r>
      <w:r w:rsidR="00A30ECE" w:rsidRPr="00263E1F">
        <w:rPr>
          <w:rFonts w:eastAsia="Times New Roman" w:cs="Arial"/>
          <w:b/>
          <w:bCs/>
          <w:szCs w:val="20"/>
          <w:lang w:eastAsia="de-DE"/>
        </w:rPr>
        <w:t xml:space="preserve"> Uhr</w:t>
      </w:r>
    </w:p>
    <w:p w14:paraId="3C925650" w14:textId="5306B20E" w:rsidR="00A30ECE" w:rsidRPr="00263E1F" w:rsidRDefault="00640B27" w:rsidP="00A30EC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bCs/>
          <w:szCs w:val="20"/>
          <w:lang w:eastAsia="de-DE"/>
        </w:rPr>
      </w:pPr>
      <w:r>
        <w:rPr>
          <w:rFonts w:eastAsia="Times New Roman" w:cs="Arial"/>
          <w:b/>
          <w:bCs/>
          <w:szCs w:val="20"/>
          <w:lang w:eastAsia="de-DE"/>
        </w:rPr>
        <w:t>im Gemeindehaus der Ortsgemeinde Pünderich</w:t>
      </w:r>
      <w:r w:rsidR="00A30ECE" w:rsidRPr="00263E1F">
        <w:rPr>
          <w:rFonts w:eastAsia="Times New Roman" w:cs="Arial"/>
          <w:b/>
          <w:bCs/>
          <w:szCs w:val="20"/>
          <w:lang w:eastAsia="de-DE"/>
        </w:rPr>
        <w:t>,</w:t>
      </w:r>
    </w:p>
    <w:p w14:paraId="5505FFD9" w14:textId="69FF1B4F" w:rsidR="00A30ECE" w:rsidRPr="00A30ECE" w:rsidRDefault="00640B27" w:rsidP="00A30EC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bCs/>
          <w:szCs w:val="20"/>
          <w:lang w:eastAsia="de-DE"/>
        </w:rPr>
      </w:pPr>
      <w:r>
        <w:rPr>
          <w:rFonts w:eastAsia="Times New Roman" w:cs="Arial"/>
          <w:b/>
          <w:bCs/>
          <w:szCs w:val="20"/>
          <w:lang w:eastAsia="de-DE"/>
        </w:rPr>
        <w:t>Raiffeisenstraße 3</w:t>
      </w:r>
      <w:r w:rsidR="00A30ECE" w:rsidRPr="00263E1F">
        <w:rPr>
          <w:rFonts w:eastAsia="Times New Roman" w:cs="Arial"/>
          <w:b/>
          <w:bCs/>
          <w:szCs w:val="20"/>
          <w:lang w:eastAsia="de-DE"/>
        </w:rPr>
        <w:t xml:space="preserve"> in </w:t>
      </w:r>
      <w:r>
        <w:rPr>
          <w:rFonts w:eastAsia="Times New Roman" w:cs="Arial"/>
          <w:b/>
          <w:bCs/>
          <w:szCs w:val="20"/>
          <w:lang w:eastAsia="de-DE"/>
        </w:rPr>
        <w:t>56862</w:t>
      </w:r>
      <w:r w:rsidR="00A30ECE" w:rsidRPr="00263E1F">
        <w:rPr>
          <w:rFonts w:eastAsia="Times New Roman" w:cs="Arial"/>
          <w:b/>
          <w:bCs/>
          <w:szCs w:val="20"/>
          <w:lang w:eastAsia="de-DE"/>
        </w:rPr>
        <w:t xml:space="preserve"> </w:t>
      </w:r>
      <w:r>
        <w:rPr>
          <w:rFonts w:eastAsia="Times New Roman" w:cs="Arial"/>
          <w:b/>
          <w:bCs/>
          <w:szCs w:val="20"/>
          <w:lang w:eastAsia="de-DE"/>
        </w:rPr>
        <w:t>Pünderich</w:t>
      </w:r>
      <w:r w:rsidR="00A30ECE" w:rsidRPr="00263E1F">
        <w:rPr>
          <w:rFonts w:eastAsia="Times New Roman" w:cs="Arial"/>
          <w:b/>
          <w:bCs/>
          <w:szCs w:val="20"/>
          <w:lang w:eastAsia="de-DE"/>
        </w:rPr>
        <w:t>.</w:t>
      </w:r>
    </w:p>
    <w:p w14:paraId="6234F7EE" w14:textId="77777777" w:rsidR="00A30ECE" w:rsidRPr="00A30ECE" w:rsidRDefault="00A30ECE" w:rsidP="00A30ECE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</w:p>
    <w:p w14:paraId="251845F8" w14:textId="77777777" w:rsidR="00140263" w:rsidRDefault="00140263" w:rsidP="00263E1F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</w:p>
    <w:p w14:paraId="2F411323" w14:textId="77777777" w:rsidR="003238BD" w:rsidRPr="00263E1F" w:rsidRDefault="003238BD" w:rsidP="00263E1F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</w:p>
    <w:p w14:paraId="6E87E999" w14:textId="77777777" w:rsidR="00A30ECE" w:rsidRPr="00A30ECE" w:rsidRDefault="00A30ECE" w:rsidP="00A30EC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bCs/>
          <w:spacing w:val="40"/>
          <w:szCs w:val="20"/>
          <w:lang w:eastAsia="de-DE"/>
        </w:rPr>
      </w:pPr>
      <w:r w:rsidRPr="00A30ECE">
        <w:rPr>
          <w:rFonts w:eastAsia="Times New Roman" w:cs="Arial"/>
          <w:b/>
          <w:bCs/>
          <w:spacing w:val="40"/>
          <w:szCs w:val="20"/>
          <w:lang w:eastAsia="de-DE"/>
        </w:rPr>
        <w:t>TAGESORDNUNG</w:t>
      </w:r>
    </w:p>
    <w:p w14:paraId="6F198226" w14:textId="77777777" w:rsidR="00263E1F" w:rsidRPr="00A30ECE" w:rsidRDefault="00263E1F" w:rsidP="00A30ECE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</w:p>
    <w:p w14:paraId="7AC7895A" w14:textId="53ED31DD" w:rsidR="00640B27" w:rsidRDefault="00640B27"/>
    <w:p w14:paraId="4D9EC1FA" w14:textId="1A589398" w:rsidR="00640B27" w:rsidRDefault="00640B27">
      <w:pPr>
        <w:rPr>
          <w:rFonts w:cs="Arial"/>
        </w:rPr>
      </w:pPr>
      <w:r>
        <w:rPr>
          <w:rFonts w:cs="Arial"/>
          <w:b/>
          <w:u w:val="single"/>
        </w:rPr>
        <w:t>A. Öffentlicher Teil</w:t>
      </w:r>
    </w:p>
    <w:p w14:paraId="5322ECB5" w14:textId="77777777" w:rsidR="00640B27" w:rsidRPr="00640B27" w:rsidRDefault="00640B27">
      <w:pPr>
        <w:rPr>
          <w:rFonts w:cs="Arial"/>
        </w:rPr>
      </w:pPr>
    </w:p>
    <w:p w14:paraId="31CE90D9" w14:textId="55313383" w:rsidR="00B14C96" w:rsidRPr="00A30ECE" w:rsidRDefault="00B14C96" w:rsidP="00B14C96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1.</w:t>
      </w:r>
      <w:r w:rsidRPr="00A30ECE">
        <w:rPr>
          <w:rFonts w:eastAsia="Times New Roman" w:cs="Arial"/>
          <w:szCs w:val="20"/>
          <w:lang w:eastAsia="de-DE"/>
        </w:rPr>
        <w:tab/>
      </w:r>
      <w:r>
        <w:rPr>
          <w:rFonts w:eastAsia="Times New Roman" w:cs="Arial"/>
          <w:szCs w:val="20"/>
          <w:lang w:eastAsia="de-DE"/>
        </w:rPr>
        <w:t>Eröffnung der Sitzung</w:t>
      </w:r>
    </w:p>
    <w:p w14:paraId="3E09FCB7" w14:textId="5B920952" w:rsidR="00B14C96" w:rsidRDefault="00B14C96" w:rsidP="00B14C96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2.</w:t>
      </w:r>
      <w:r>
        <w:rPr>
          <w:rFonts w:eastAsia="Times New Roman" w:cs="Arial"/>
          <w:szCs w:val="20"/>
          <w:lang w:eastAsia="de-DE"/>
        </w:rPr>
        <w:tab/>
        <w:t>Einwohnerfragestunde</w:t>
      </w:r>
    </w:p>
    <w:p w14:paraId="0A0D3BF8" w14:textId="0C7C7BBD" w:rsidR="00B14C96" w:rsidRDefault="00B14C96" w:rsidP="00B14C96">
      <w:pPr>
        <w:overflowPunct w:val="0"/>
        <w:autoSpaceDE w:val="0"/>
        <w:autoSpaceDN w:val="0"/>
        <w:adjustRightInd w:val="0"/>
        <w:ind w:left="705" w:hanging="705"/>
        <w:textAlignment w:val="baseline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3.</w:t>
      </w:r>
      <w:r>
        <w:rPr>
          <w:rFonts w:eastAsia="Times New Roman" w:cs="Arial"/>
          <w:szCs w:val="20"/>
          <w:lang w:eastAsia="de-DE"/>
        </w:rPr>
        <w:tab/>
        <w:t>Erlass eines IV. Nachtrags zur Satzung über die Erhebung eines Tourismusbeitrages in der Ortsgemeinde Pünderich</w:t>
      </w:r>
    </w:p>
    <w:p w14:paraId="38C24048" w14:textId="77777777" w:rsidR="00B14C96" w:rsidRDefault="00B14C96" w:rsidP="00A30ECE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4.</w:t>
      </w:r>
      <w:r>
        <w:rPr>
          <w:rFonts w:eastAsia="Times New Roman" w:cs="Arial"/>
          <w:szCs w:val="20"/>
          <w:lang w:eastAsia="de-DE"/>
        </w:rPr>
        <w:tab/>
        <w:t>Haushaltswirtschaft 2025 - Pünderich;</w:t>
      </w:r>
    </w:p>
    <w:p w14:paraId="2EBC9F70" w14:textId="1EA3B92F" w:rsidR="00B14C96" w:rsidRDefault="00B14C96" w:rsidP="00B14C96">
      <w:pPr>
        <w:overflowPunct w:val="0"/>
        <w:autoSpaceDE w:val="0"/>
        <w:autoSpaceDN w:val="0"/>
        <w:adjustRightInd w:val="0"/>
        <w:ind w:firstLine="708"/>
        <w:textAlignment w:val="baseline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Übertragung von Haushaltsmitteln in das Haushaltsjahr 2026</w:t>
      </w:r>
    </w:p>
    <w:p w14:paraId="153D6933" w14:textId="77777777" w:rsidR="00B14C96" w:rsidRDefault="00B14C96" w:rsidP="00A30ECE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5.</w:t>
      </w:r>
      <w:r>
        <w:rPr>
          <w:rFonts w:eastAsia="Times New Roman" w:cs="Arial"/>
          <w:szCs w:val="20"/>
          <w:lang w:eastAsia="de-DE"/>
        </w:rPr>
        <w:tab/>
        <w:t>Mitteilungen und Anfragen</w:t>
      </w:r>
    </w:p>
    <w:p w14:paraId="68C6DF21" w14:textId="306AF2A5" w:rsidR="00640B27" w:rsidRDefault="00640B27"/>
    <w:p w14:paraId="11EB6EDF" w14:textId="4B12A6AA" w:rsidR="00640B27" w:rsidRDefault="00640B27">
      <w:pPr>
        <w:rPr>
          <w:rFonts w:cs="Arial"/>
        </w:rPr>
      </w:pPr>
      <w:r>
        <w:rPr>
          <w:rFonts w:cs="Arial"/>
          <w:b/>
          <w:u w:val="single"/>
        </w:rPr>
        <w:t>B. Nichtöffentlicher Teil</w:t>
      </w:r>
    </w:p>
    <w:p w14:paraId="25909828" w14:textId="77777777" w:rsidR="00640B27" w:rsidRPr="00640B27" w:rsidRDefault="00640B27">
      <w:pPr>
        <w:rPr>
          <w:rFonts w:cs="Arial"/>
        </w:rPr>
      </w:pPr>
    </w:p>
    <w:p w14:paraId="78730CE5" w14:textId="24963A74" w:rsidR="00B14C96" w:rsidRDefault="00B14C96" w:rsidP="00B14C96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6.</w:t>
      </w:r>
      <w:r>
        <w:rPr>
          <w:rFonts w:eastAsia="Times New Roman" w:cs="Arial"/>
          <w:szCs w:val="20"/>
          <w:lang w:eastAsia="de-DE"/>
        </w:rPr>
        <w:tab/>
        <w:t>Jagdpachtangelegenheit</w:t>
      </w:r>
    </w:p>
    <w:p w14:paraId="706A9991" w14:textId="0E55E646" w:rsidR="00B14C96" w:rsidRDefault="00B14C96" w:rsidP="00B14C96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7.</w:t>
      </w:r>
      <w:r>
        <w:rPr>
          <w:rFonts w:eastAsia="Times New Roman" w:cs="Arial"/>
          <w:szCs w:val="20"/>
          <w:lang w:eastAsia="de-DE"/>
        </w:rPr>
        <w:tab/>
        <w:t>Jagdpachtangelegenheit</w:t>
      </w:r>
    </w:p>
    <w:p w14:paraId="44924EFB" w14:textId="77777777" w:rsidR="00B14C96" w:rsidRDefault="00B14C96" w:rsidP="00A30ECE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8.</w:t>
      </w:r>
      <w:r>
        <w:rPr>
          <w:rFonts w:eastAsia="Times New Roman" w:cs="Arial"/>
          <w:szCs w:val="20"/>
          <w:lang w:eastAsia="de-DE"/>
        </w:rPr>
        <w:tab/>
        <w:t>Mitteilungen und Anfragen</w:t>
      </w:r>
    </w:p>
    <w:p w14:paraId="65FBF9F8" w14:textId="77777777" w:rsidR="00A30ECE" w:rsidRDefault="00A30ECE" w:rsidP="00A30ECE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</w:p>
    <w:p w14:paraId="0EB19782" w14:textId="77777777" w:rsidR="00F530C7" w:rsidRDefault="00F530C7" w:rsidP="00A30ECE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</w:p>
    <w:p w14:paraId="4E0E05BB" w14:textId="77777777" w:rsidR="00F530C7" w:rsidRPr="00A30ECE" w:rsidRDefault="00F530C7" w:rsidP="00F530C7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  <w:r w:rsidRPr="00A30ECE">
        <w:rPr>
          <w:rFonts w:eastAsia="Times New Roman" w:cs="Arial"/>
          <w:szCs w:val="20"/>
          <w:lang w:eastAsia="de-DE"/>
        </w:rPr>
        <w:t>Interessierte Bürger</w:t>
      </w:r>
      <w:r>
        <w:rPr>
          <w:rFonts w:eastAsia="Times New Roman" w:cs="Arial"/>
          <w:szCs w:val="20"/>
          <w:lang w:eastAsia="de-DE"/>
        </w:rPr>
        <w:t>innen und Bürger</w:t>
      </w:r>
      <w:r w:rsidRPr="00A30ECE">
        <w:rPr>
          <w:rFonts w:eastAsia="Times New Roman" w:cs="Arial"/>
          <w:szCs w:val="20"/>
          <w:lang w:eastAsia="de-DE"/>
        </w:rPr>
        <w:t xml:space="preserve"> können am öffentlichen Teil der Sitzung teilnehmen.</w:t>
      </w:r>
    </w:p>
    <w:p w14:paraId="68BC22FF" w14:textId="77777777" w:rsidR="00A30ECE" w:rsidRDefault="00A30ECE" w:rsidP="00A30ECE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</w:p>
    <w:p w14:paraId="1497715F" w14:textId="77777777" w:rsidR="005F7DBF" w:rsidRPr="00A30ECE" w:rsidRDefault="005F7DBF" w:rsidP="00A30ECE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szCs w:val="20"/>
          <w:lang w:eastAsia="de-DE"/>
        </w:rPr>
      </w:pPr>
    </w:p>
    <w:p w14:paraId="4F2EE75B" w14:textId="4E051E7D" w:rsidR="00B14C96" w:rsidRDefault="00B14C96" w:rsidP="00A30ECE">
      <w:pPr>
        <w:tabs>
          <w:tab w:val="left" w:pos="5529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Pünderich</w:t>
      </w:r>
      <w:r w:rsidRPr="00A30ECE">
        <w:rPr>
          <w:rFonts w:eastAsia="Times New Roman" w:cs="Arial"/>
          <w:szCs w:val="20"/>
          <w:lang w:eastAsia="de-DE"/>
        </w:rPr>
        <w:t xml:space="preserve">, den </w:t>
      </w:r>
      <w:r>
        <w:rPr>
          <w:rFonts w:eastAsia="Times New Roman" w:cs="Arial"/>
          <w:szCs w:val="20"/>
          <w:lang w:eastAsia="de-DE"/>
        </w:rPr>
        <w:t>13.03.2026</w:t>
      </w:r>
    </w:p>
    <w:p w14:paraId="04D9B46B" w14:textId="4F24B373" w:rsidR="00F0298B" w:rsidRPr="00A30ECE" w:rsidRDefault="00B14C96" w:rsidP="00B14C96">
      <w:pPr>
        <w:tabs>
          <w:tab w:val="left" w:pos="5529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Rainer Nilles, Ortsbürgermeister</w:t>
      </w:r>
    </w:p>
    <w:sectPr w:rsidR="00F0298B" w:rsidRPr="00A30ECE" w:rsidSect="00A725BF">
      <w:footerReference w:type="default" r:id="rId6"/>
      <w:pgSz w:w="11906" w:h="16838" w:code="9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AFDB" w14:textId="77777777" w:rsidR="007B3CAF" w:rsidRDefault="007B3CAF" w:rsidP="00F0298B">
      <w:r>
        <w:separator/>
      </w:r>
    </w:p>
  </w:endnote>
  <w:endnote w:type="continuationSeparator" w:id="0">
    <w:p w14:paraId="674EBDD5" w14:textId="77777777" w:rsidR="007B3CAF" w:rsidRDefault="007B3CAF" w:rsidP="00F0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1AEBC" w14:textId="77777777" w:rsidR="00F0298B" w:rsidRPr="00F0298B" w:rsidRDefault="00F0298B" w:rsidP="00F0298B">
    <w:pPr>
      <w:tabs>
        <w:tab w:val="center" w:pos="4536"/>
        <w:tab w:val="right" w:pos="9072"/>
      </w:tabs>
      <w:jc w:val="center"/>
      <w:rPr>
        <w:rFonts w:eastAsiaTheme="minorHAnsi" w:cstheme="minorBidi"/>
      </w:rPr>
    </w:pPr>
    <w:r w:rsidRPr="00F0298B">
      <w:rPr>
        <w:rFonts w:eastAsiaTheme="minorHAnsi" w:cstheme="minorBidi"/>
      </w:rPr>
      <w:t xml:space="preserve">- </w:t>
    </w:r>
    <w:r w:rsidRPr="00F0298B">
      <w:rPr>
        <w:rFonts w:eastAsiaTheme="minorHAnsi" w:cstheme="minorBidi"/>
      </w:rPr>
      <w:fldChar w:fldCharType="begin"/>
    </w:r>
    <w:r w:rsidRPr="00F0298B">
      <w:rPr>
        <w:rFonts w:eastAsiaTheme="minorHAnsi" w:cstheme="minorBidi"/>
      </w:rPr>
      <w:instrText>PAGE   \* MERGEFORMAT</w:instrText>
    </w:r>
    <w:r w:rsidRPr="00F0298B">
      <w:rPr>
        <w:rFonts w:eastAsiaTheme="minorHAnsi" w:cstheme="minorBidi"/>
      </w:rPr>
      <w:fldChar w:fldCharType="separate"/>
    </w:r>
    <w:r w:rsidRPr="00F0298B">
      <w:rPr>
        <w:rFonts w:eastAsiaTheme="minorHAnsi" w:cstheme="minorBidi"/>
      </w:rPr>
      <w:t>2</w:t>
    </w:r>
    <w:r w:rsidRPr="00F0298B">
      <w:rPr>
        <w:rFonts w:eastAsiaTheme="minorHAnsi" w:cstheme="minorBidi"/>
      </w:rPr>
      <w:fldChar w:fldCharType="end"/>
    </w:r>
    <w:r w:rsidRPr="00F0298B">
      <w:rPr>
        <w:rFonts w:eastAsiaTheme="minorHAnsi" w:cstheme="minorBidi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82B98" w14:textId="77777777" w:rsidR="007B3CAF" w:rsidRDefault="007B3CAF" w:rsidP="00F0298B">
      <w:r>
        <w:separator/>
      </w:r>
    </w:p>
  </w:footnote>
  <w:footnote w:type="continuationSeparator" w:id="0">
    <w:p w14:paraId="0BE8E97F" w14:textId="77777777" w:rsidR="007B3CAF" w:rsidRDefault="007B3CAF" w:rsidP="00F02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27"/>
    <w:rsid w:val="00056FC4"/>
    <w:rsid w:val="000742E3"/>
    <w:rsid w:val="00083B62"/>
    <w:rsid w:val="000E2D5F"/>
    <w:rsid w:val="000F5264"/>
    <w:rsid w:val="00140263"/>
    <w:rsid w:val="001452D0"/>
    <w:rsid w:val="001D22CD"/>
    <w:rsid w:val="00263E1F"/>
    <w:rsid w:val="00274D66"/>
    <w:rsid w:val="00295BD2"/>
    <w:rsid w:val="002F7350"/>
    <w:rsid w:val="003238BD"/>
    <w:rsid w:val="003B351D"/>
    <w:rsid w:val="005347E1"/>
    <w:rsid w:val="005F0A86"/>
    <w:rsid w:val="005F7DBF"/>
    <w:rsid w:val="00605DA0"/>
    <w:rsid w:val="00640B27"/>
    <w:rsid w:val="00660134"/>
    <w:rsid w:val="006D0315"/>
    <w:rsid w:val="00737A90"/>
    <w:rsid w:val="00766096"/>
    <w:rsid w:val="007B3CAF"/>
    <w:rsid w:val="007C2517"/>
    <w:rsid w:val="007D0A13"/>
    <w:rsid w:val="008A0959"/>
    <w:rsid w:val="008C6B29"/>
    <w:rsid w:val="00950D5A"/>
    <w:rsid w:val="00961789"/>
    <w:rsid w:val="00A30ECE"/>
    <w:rsid w:val="00A535B1"/>
    <w:rsid w:val="00AE33E2"/>
    <w:rsid w:val="00B14C96"/>
    <w:rsid w:val="00B61E5D"/>
    <w:rsid w:val="00B81781"/>
    <w:rsid w:val="00BB77B0"/>
    <w:rsid w:val="00C30CB6"/>
    <w:rsid w:val="00C95255"/>
    <w:rsid w:val="00CC75E6"/>
    <w:rsid w:val="00D34BA4"/>
    <w:rsid w:val="00D44E68"/>
    <w:rsid w:val="00D47D83"/>
    <w:rsid w:val="00E76B8D"/>
    <w:rsid w:val="00E90D46"/>
    <w:rsid w:val="00EB0C73"/>
    <w:rsid w:val="00F0298B"/>
    <w:rsid w:val="00F530C7"/>
    <w:rsid w:val="00F874D0"/>
    <w:rsid w:val="00FA70B3"/>
    <w:rsid w:val="00FC0745"/>
    <w:rsid w:val="00FD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2283"/>
  <w15:chartTrackingRefBased/>
  <w15:docId w15:val="{6DFB14C0-EA93-470D-B216-DE19EF9A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0959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33E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bCs/>
      <w:kern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E33E2"/>
    <w:rPr>
      <w:rFonts w:ascii="Arial" w:hAnsi="Arial"/>
      <w:b/>
      <w:bCs/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more\more-rubin\Dokument_Vorlagen\Word_Vorlagen\ZELL_&#214;ffentliche_Bekanntmach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ZELL_Öffentliche_Bekanntmachung.dotx</Template>
  <TotalTime>0</TotalTime>
  <Pages>1</Pages>
  <Words>116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more! software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Ratz</dc:creator>
  <cp:keywords/>
  <dc:description/>
  <cp:lastModifiedBy>Celine Ratz</cp:lastModifiedBy>
  <cp:revision>1</cp:revision>
  <dcterms:created xsi:type="dcterms:W3CDTF">2026-03-13T09:36:00Z</dcterms:created>
  <dcterms:modified xsi:type="dcterms:W3CDTF">2026-03-13T09:36:00Z</dcterms:modified>
</cp:coreProperties>
</file>